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AF27" w14:textId="77777777" w:rsidR="00515765" w:rsidRDefault="00000000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42685F6" wp14:editId="14EDFA6C">
                <wp:simplePos x="0" y="0"/>
                <wp:positionH relativeFrom="column">
                  <wp:posOffset>-431165</wp:posOffset>
                </wp:positionH>
                <wp:positionV relativeFrom="paragraph">
                  <wp:posOffset>-450850</wp:posOffset>
                </wp:positionV>
                <wp:extent cx="7526655" cy="10720705"/>
                <wp:effectExtent l="0" t="0" r="17145" b="44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35" y="81280"/>
                          <a:ext cx="7526655" cy="1072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33.95pt;margin-top:-35.5pt;height:844.15pt;width:592.65pt;z-index:-251672576;v-text-anchor:middle;mso-width-relative:page;mso-height-relative:page;" fillcolor="#FFFFFF [3212]" filled="t" stroked="f" coordsize="21600,21600" o:gfxdata="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rCrn9cAAAANAQAADwAAAAAA&#10;AAABACAAAAAiAAAAZHJzL2Rvd25yZXYueG1sUEsBAhQAFAAAAAgAh07iQD9RomdNAgAAcgQAAA4A&#10;AAAAAAAAAQAgAAAAJgEAAGRycy9lMm9Eb2MueG1sUEsFBgAAAAAGAAYAWQEAAOU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8ACC2BA" wp14:editId="66B7039A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931545"/>
                          <a:chOff x="0" y="0"/>
                          <a:chExt cx="4890827" cy="932179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3C783E2" w14:textId="77777777" w:rsidR="00515765" w:rsidRDefault="00000000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348" y="180889"/>
                            <a:ext cx="2824479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D45677A" w14:textId="77777777" w:rsidR="00515765" w:rsidRDefault="0000000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细心从每一个小细节开始。</w:t>
                              </w:r>
                            </w:p>
                            <w:p w14:paraId="7A9F97F2" w14:textId="77777777" w:rsidR="00515765" w:rsidRDefault="00000000">
                              <w:pPr>
                                <w:adjustRightInd w:val="0"/>
                                <w:snapToGrid w:val="0"/>
                                <w:spacing w:line="400" w:lineRule="exact"/>
                              </w:pPr>
                              <w:r>
                                <w:rPr>
                                  <w:rFonts w:ascii="微软雅黑" w:hAnsi="微软雅黑"/>
                                  <w:color w:val="4E7282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CC2BA" id="组合 4" o:spid="_x0000_s1026" style="position:absolute;left:0;text-align:left;margin-left:2.25pt;margin-top:9.75pt;width:385.1pt;height:73.35pt;z-index:251644928;mso-position-vertical-relative:page" coordsize="48908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0954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3C783E2" w14:textId="77777777" w:rsidR="00515765" w:rsidRDefault="00000000">
                        <w:pPr>
                          <w:adjustRightInd w:val="0"/>
                          <w:snapToGrid w:val="0"/>
                        </w:pPr>
                        <w:r>
                          <w:rPr>
                            <w:rFonts w:ascii="微软雅黑" w:hAnsi="微软雅黑" w:hint="eastAsia"/>
                            <w:color w:val="4E7282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个人简历</w:t>
                        </w:r>
                      </w:p>
                    </w:txbxContent>
                  </v:textbox>
                </v:shape>
                <v:shape id="_x0000_s1028" type="#_x0000_t202" style="position:absolute;left:20663;top:1808;width:28245;height:5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4D45677A" w14:textId="77777777" w:rsidR="00515765" w:rsidRDefault="0000000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细心从每一个小细节开始。</w:t>
                        </w:r>
                      </w:p>
                      <w:p w14:paraId="7A9F97F2" w14:textId="77777777" w:rsidR="00515765" w:rsidRDefault="00000000">
                        <w:pPr>
                          <w:adjustRightInd w:val="0"/>
                          <w:snapToGrid w:val="0"/>
                          <w:spacing w:line="400" w:lineRule="exact"/>
                        </w:pPr>
                        <w:r>
                          <w:rPr>
                            <w:rFonts w:ascii="微软雅黑" w:hAnsi="微软雅黑"/>
                            <w:color w:val="4E7282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Personal resume</w:t>
                        </w:r>
                      </w:p>
                    </w:txbxContent>
                  </v:textbox>
                </v:shape>
                <v:line id="直接连接符 7" o:spid="_x0000_s1029" style="position:absolute;visibility:visible;mso-wrap-style:square" from="20288,1808" to="20288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" strokecolor="#4e7282" strokeweight="1.5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122754" wp14:editId="517B8912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648200" cy="1189355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1189355"/>
                          <a:chOff x="0" y="0"/>
                          <a:chExt cx="4648834" cy="1189989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9484" cy="1189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E843779" w14:textId="100F1A32" w:rsidR="00515765" w:rsidRDefault="0000000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    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</w:t>
                              </w:r>
                              <w:r w:rsidR="00CE3C31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工多多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0150E258" w14:textId="77777777" w:rsidR="00515765" w:rsidRDefault="0000000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    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：汉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7080517" w14:textId="77777777" w:rsidR="00515765" w:rsidRDefault="0000000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    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：13500135000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29B802E6" w14:textId="7427EE5E" w:rsidR="00515765" w:rsidRDefault="0000000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    箱：</w:t>
                              </w:r>
                              <w:r w:rsidR="00CE3C31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xwgdd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CE3C31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qq.com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353F1BC" w14:textId="77777777" w:rsidR="00515765" w:rsidRDefault="00000000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住    址：广东省广州市海珠区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0"/>
                            <a:ext cx="2229484" cy="1189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F61649E" w14:textId="77777777" w:rsidR="00515765" w:rsidRDefault="0000000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出生年月：1996.05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565E0F20" w14:textId="77777777" w:rsidR="00515765" w:rsidRDefault="0000000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身    高：177cm</w:t>
                              </w:r>
                            </w:p>
                            <w:p w14:paraId="71771B4F" w14:textId="77777777" w:rsidR="00515765" w:rsidRDefault="0000000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政治面貌：中共党员</w:t>
                              </w:r>
                            </w:p>
                            <w:p w14:paraId="015F99FE" w14:textId="7C4E67EC" w:rsidR="00515765" w:rsidRDefault="0000000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：广州</w:t>
                              </w:r>
                              <w:r w:rsidR="00CE3C31"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r w:rsidR="00CE3C31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大学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4BA35527" w14:textId="77777777" w:rsidR="00515765" w:rsidRDefault="00000000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    历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22754" id="组合 1" o:spid="_x0000_s1030" style="position:absolute;left:0;text-align:left;margin-left:15pt;margin-top:132pt;width:366pt;height:93.65pt;z-index:251660288;mso-position-vertical-relative:page" coordsize="46488,1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">
                <v:shape id="_x0000_s1031" type="#_x0000_t202" style="position:absolute;width:22294;height:11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" filled="f" stroked="f">
                  <v:textbox style="mso-fit-shape-to-text:t">
                    <w:txbxContent>
                      <w:p w14:paraId="0E843779" w14:textId="100F1A32" w:rsidR="00515765" w:rsidRDefault="0000000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</w:t>
                        </w:r>
                        <w:r w:rsidR="00CE3C31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工多多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0150E258" w14:textId="77777777" w:rsidR="00515765" w:rsidRDefault="0000000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：汉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17080517" w14:textId="77777777" w:rsidR="00515765" w:rsidRDefault="0000000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：13500135000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29B802E6" w14:textId="7427EE5E" w:rsidR="00515765" w:rsidRDefault="0000000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    箱：</w:t>
                        </w:r>
                        <w:r w:rsidR="00CE3C31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xwgdd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@</w:t>
                        </w:r>
                        <w:r w:rsidR="00CE3C31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qq.com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1353F1BC" w14:textId="77777777" w:rsidR="00515765" w:rsidRDefault="00000000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住    址：广东省广州市海珠区</w:t>
                        </w:r>
                      </w:p>
                    </w:txbxContent>
                  </v:textbox>
                </v:shape>
                <v:shape id="_x0000_s1032" type="#_x0000_t202" style="position:absolute;left:24193;width:22295;height:11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" filled="f" stroked="f">
                  <v:textbox style="mso-fit-shape-to-text:t">
                    <w:txbxContent>
                      <w:p w14:paraId="7F61649E" w14:textId="77777777" w:rsidR="00515765" w:rsidRDefault="0000000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出生年月：1996.05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565E0F20" w14:textId="77777777" w:rsidR="00515765" w:rsidRDefault="0000000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身    高：177cm</w:t>
                        </w:r>
                      </w:p>
                      <w:p w14:paraId="71771B4F" w14:textId="77777777" w:rsidR="00515765" w:rsidRDefault="0000000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政治面貌：中共党员</w:t>
                        </w:r>
                      </w:p>
                      <w:p w14:paraId="015F99FE" w14:textId="7C4E67EC" w:rsidR="00515765" w:rsidRDefault="0000000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：广州</w:t>
                        </w:r>
                        <w:r w:rsidR="00CE3C31"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X</w:t>
                        </w:r>
                        <w:r w:rsidR="00CE3C31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大学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4BA35527" w14:textId="77777777" w:rsidR="00515765" w:rsidRDefault="00000000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    历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  <w:t>：本科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46634A" wp14:editId="265BC901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3" o:spid="_x0000_s1026" o:spt="100" style="position:absolute;left:0pt;margin-left:418.5pt;margin-top:32.25pt;height:22.65pt;width:22.15pt;mso-position-vertical-relative:page;z-index:251649024;mso-width-relative:page;mso-height-relative:page;" fillcolor="#C19F67" filled="t" stroked="f" coordsize="192,196" o:gfxdata="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3827;140652,0;281305,143827;140652,287655;0,143827;244676,101266;244676,101266;246141,108604;147978,142359;137722,142359;86442,126215;143582,102733;145047,95395;145047,95395;139187,92460;71791,120345;71791,121813;58605,151165;64465,159971;60070,168777;45419,223079;29302,214273;49814,170244;42488,159971;49814,149698;61535,117410;38093,108604;38093,101266;136257,66043;147978,66043;244676,101266;137722,155568;137722,155568;147978,155568;210978,135021;210978,168777;205118,177582;80582,180518;76186,174647;80582,162906;74721,151165;74721,135021;137722,155568;137722,155568;137722,155568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3AEAE7" wp14:editId="31527AF5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9" o:spid="_x0000_s1026" o:spt="100" style="position:absolute;left:0pt;margin-left:453.75pt;margin-top:32.25pt;height:22.65pt;width:22.05pt;mso-position-vertical-relative:page;z-index:251648000;mso-width-relative:page;mso-height-relative:page;" fillcolor="#C19F67" filled="t" stroked="f" coordsize="191,196" o:gfxdata="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43D714" wp14:editId="799EFE71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9" o:spid="_x0000_s1026" o:spt="100" style="position:absolute;left:0pt;margin-left:489pt;margin-top:32.25pt;height:22.65pt;width:22.65pt;mso-position-vertical-relative:page;z-index:251646976;mso-width-relative:page;mso-height-relative:page;" fillcolor="#C19F67" filled="t" stroked="f" coordsize="264,264" o:gfxdata="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>
                <v:path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942FA2" wp14:editId="46F439FC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190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A72C57" w14:textId="77777777" w:rsidR="00515765" w:rsidRDefault="00000000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42FA2" id="组合 15" o:spid="_x0000_s1033" style="position:absolute;left:0;text-align:left;margin-left:-5.25pt;margin-top:108.75pt;width:534pt;height:22.35pt;z-index:251664384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">
                <v:group id="组合 81" o:spid="_x0000_s1034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o:lock v:ext="edit" aspectratio="t"/>
                  <v:shape id="任意多边形 2" o:spid="_x0000_s1035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1BA72C57" w14:textId="77777777" w:rsidR="00515765" w:rsidRDefault="00000000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36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" fillcolor="#405e6c" stroked="f"/>
                </v:group>
                <v:line id="直接连接符 14" o:spid="_x0000_s1037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" strokecolor="#4e7282"/>
                <w10:wrap anchory="page"/>
              </v:group>
            </w:pict>
          </mc:Fallback>
        </mc:AlternateContent>
      </w:r>
      <w:r>
        <w:rPr>
          <w:rFonts w:hint="eastAsia"/>
        </w:rPr>
        <w:t xml:space="preserve"> </w:t>
      </w:r>
    </w:p>
    <w:p w14:paraId="1C4421DE" w14:textId="77777777" w:rsidR="00515765" w:rsidRDefault="00515765">
      <w:pPr>
        <w:adjustRightInd w:val="0"/>
        <w:snapToGrid w:val="0"/>
      </w:pPr>
    </w:p>
    <w:p w14:paraId="7CD40C0D" w14:textId="77777777" w:rsidR="00515765" w:rsidRDefault="00000000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261541D" wp14:editId="0AE48EAA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top:80.05pt;height:15pt;width:615.4pt;mso-position-horizontal:center;mso-position-horizontal-relative:margin;mso-position-vertical-relative:page;z-index:-251665408;mso-width-relative:page;mso-height-relative:page;" coordsize="7817283,191707" o:gfxdata="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">
                <o:lock v:ext="edit" aspectratio="f"/>
                <v:shape id="矩形 4" o:spid="_x0000_s1026" o:spt="100" style="position:absolute;left:0;top:0;height:190500;width:4572000;v-text-anchor:middle;" fillcolor="#4E7282" filled="t" stroked="f" coordsize="4391025,190500" o:gfxdata="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/dar4A&#10;AADbAAAADwAAAAAAAAABACAAAAAiAAAAZHJzL2Rvd25yZXYueG1sUEsBAhQAFAAAAAgAh07iQDMv&#10;BZ47AAAAOQAAABAAAAAAAAAAAQAgAAAADQEAAGRycy9zaGFwZXhtbC54bWxQSwUGAAAAAAYABgBb&#10;AQAAtwMAAAAA&#10;" path="m0,0l4267200,0,4391025,190500,0,190500,0,0xe">
                  <v:path o:connectlocs="0,0;4443071,0;4572000,190500;0,1905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5" o:spid="_x0000_s1026" o:spt="100" style="position:absolute;left:4508389;top:47707;height:144000;width:3308894;v-text-anchor:middle;" fillcolor="#C19F67" filled="t" stroked="f" coordsize="3308894,190500" o:gfxdata="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+pmm8AAAA&#10;2wAAAA8AAAAAAAAAAQAgAAAAIgAAAGRycy9kb3ducmV2LnhtbFBLAQIUABQAAAAIAIdO4kAzLwWe&#10;OwAAADkAAAAQAAAAAAAAAAEAIAAAAAsBAABkcnMvc2hhcGV4bWwueG1sUEsFBgAAAAAGAAYAWwEA&#10;ALUDAAAAAA==&#10;" path="m0,0l3308894,0,3308894,190500,105319,190500,0,0xe">
                  <v:path o:connectlocs="0,0;3308894,0;3308894,144000;105319,1440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6DDF36B8" w14:textId="77777777" w:rsidR="00515765" w:rsidRDefault="00000000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D41D716" wp14:editId="61E56432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.25pt;margin-top:92.2pt;height:708pt;width:0pt;mso-position-vertical-relative:page;z-index:-251663360;mso-width-relative:page;mso-height-relative:page;" filled="f" stroked="t" coordsize="21600,21600" o:gfxdata="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rUplW1QAAAAoBAAAPAAAAAAAAAAEAIAAAACIAAABkcnMvZG93bnJldi54bWxQ&#10;SwECFAAUAAAACACHTuJAn5i2B8EBAABOAwAADgAAAAAAAAABACAAAAAkAQAAZHJzL2Uyb0RvYy54&#10;bWxQSwUGAAAAAAYABgBZAQAAVwUAAAAA&#10;">
                <v:fill on="f" focussize="0,0"/>
                <v:stroke color="#4E7282 [3204]" joinstyle="round"/>
                <v:imagedata o:title=""/>
                <o:lock v:ext="edit" aspectratio="f"/>
              </v:line>
            </w:pict>
          </mc:Fallback>
        </mc:AlternateContent>
      </w:r>
    </w:p>
    <w:p w14:paraId="2743358B" w14:textId="77777777" w:rsidR="00515765" w:rsidRDefault="00515765">
      <w:pPr>
        <w:adjustRightInd w:val="0"/>
        <w:snapToGrid w:val="0"/>
      </w:pPr>
    </w:p>
    <w:p w14:paraId="5869E358" w14:textId="77777777" w:rsidR="00515765" w:rsidRDefault="00000000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3841C016" wp14:editId="4D72D160">
            <wp:simplePos x="0" y="0"/>
            <wp:positionH relativeFrom="column">
              <wp:posOffset>5558155</wp:posOffset>
            </wp:positionH>
            <wp:positionV relativeFrom="page">
              <wp:posOffset>1678305</wp:posOffset>
            </wp:positionV>
            <wp:extent cx="879475" cy="1317625"/>
            <wp:effectExtent l="0" t="0" r="15875" b="15875"/>
            <wp:wrapNone/>
            <wp:docPr id="80" name="图片 80" descr="D:\桌面\桌面文件\登记照4\b45b24a035ab8dc13439ee22e78fc4b5cae72d6a9fc0-9kOplT_fw658.jpgb45b24a035ab8dc13439ee22e78fc4b5cae72d6a9fc0-9kOplT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D:\桌面\桌面文件\登记照4\b45b24a035ab8dc13439ee22e78fc4b5cae72d6a9fc0-9kOplT_fw658.jpgb45b24a035ab8dc13439ee22e78fc4b5cae72d6a9fc0-9kOplT_fw65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39C9A" w14:textId="77777777" w:rsidR="00515765" w:rsidRDefault="00515765">
      <w:pPr>
        <w:adjustRightInd w:val="0"/>
        <w:snapToGrid w:val="0"/>
      </w:pPr>
    </w:p>
    <w:p w14:paraId="49DBC6E4" w14:textId="77777777" w:rsidR="00515765" w:rsidRDefault="00515765">
      <w:pPr>
        <w:adjustRightInd w:val="0"/>
        <w:snapToGrid w:val="0"/>
      </w:pPr>
    </w:p>
    <w:p w14:paraId="0F69F7EA" w14:textId="77777777" w:rsidR="00515765" w:rsidRDefault="00515765">
      <w:pPr>
        <w:adjustRightInd w:val="0"/>
        <w:snapToGrid w:val="0"/>
      </w:pPr>
    </w:p>
    <w:p w14:paraId="6F5892BD" w14:textId="77777777" w:rsidR="00515765" w:rsidRDefault="00515765">
      <w:pPr>
        <w:adjustRightInd w:val="0"/>
        <w:snapToGrid w:val="0"/>
      </w:pPr>
    </w:p>
    <w:p w14:paraId="3402487C" w14:textId="77777777" w:rsidR="00515765" w:rsidRDefault="00000000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D7315B" wp14:editId="028D55F7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190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2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2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51EB02" w14:textId="77777777" w:rsidR="00515765" w:rsidRDefault="00000000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7315B" id="组合 16" o:spid="_x0000_s1038" style="position:absolute;left:0;text-align:left;margin-left:-5pt;margin-top:230.15pt;width:534pt;height:22.35pt;z-index:251671552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">
                <v:group id="组合 81" o:spid="_x0000_s1039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o:lock v:ext="edit" aspectratio="t"/>
                  <v:shape id="任意多边形 2" o:spid="_x0000_s1040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3B51EB02" w14:textId="77777777" w:rsidR="00515765" w:rsidRDefault="00000000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41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" fillcolor="#405e6c" stroked="f"/>
                </v:group>
                <v:line id="直接连接符 20" o:spid="_x0000_s1042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</w:p>
    <w:p w14:paraId="56A37F35" w14:textId="77777777" w:rsidR="00515765" w:rsidRDefault="00000000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279969" wp14:editId="2134F8DC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4DF630A" w14:textId="7303B50B" w:rsidR="00515765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2005.07-2009.06          广州</w:t>
                            </w:r>
                            <w:r w:rsidR="00CE3C31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</w:t>
                            </w:r>
                            <w:r w:rsidR="00CE3C31"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大学 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市场营销（本科）</w:t>
                            </w:r>
                          </w:p>
                          <w:p w14:paraId="48E74588" w14:textId="77777777" w:rsidR="00515765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 w14:paraId="6B635682" w14:textId="77777777" w:rsidR="00515765" w:rsidRDefault="00000000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管理学、微观经济学、宏观经济学、管理信息系统、统计学、会计学、财务管理、市场营销、经济法、消费者行为学、国际市场营销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79969" id="文本框 2" o:spid="_x0000_s1043" type="#_x0000_t202" style="position:absolute;left:0;text-align:left;margin-left:15.2pt;margin-top:251.2pt;width:506.25pt;height:7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" filled="f" stroked="f">
                <v:textbox style="mso-fit-shape-to-text:t">
                  <w:txbxContent>
                    <w:p w14:paraId="44DF630A" w14:textId="7303B50B" w:rsidR="00515765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2005.07-2009.06          广州</w:t>
                      </w:r>
                      <w:r w:rsidR="00CE3C31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X</w:t>
                      </w:r>
                      <w:r w:rsidR="00CE3C31"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大学 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市场营销（本科）</w:t>
                      </w:r>
                    </w:p>
                    <w:p w14:paraId="48E74588" w14:textId="77777777" w:rsidR="00515765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 w14:paraId="6B635682" w14:textId="77777777" w:rsidR="00515765" w:rsidRDefault="00000000"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管理学、微观经济学、宏观经济学、管理信息系统、统计学、会计学、财务管理、市场营销、经济法、消费者行为学、国际市场营销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953FD01" w14:textId="77777777" w:rsidR="00515765" w:rsidRDefault="00515765">
      <w:pPr>
        <w:adjustRightInd w:val="0"/>
        <w:snapToGrid w:val="0"/>
      </w:pPr>
    </w:p>
    <w:p w14:paraId="061DE6A9" w14:textId="77777777" w:rsidR="00515765" w:rsidRDefault="00000000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83BE4BD" wp14:editId="7CC2EA2B">
                <wp:simplePos x="0" y="0"/>
                <wp:positionH relativeFrom="column">
                  <wp:posOffset>-63500</wp:posOffset>
                </wp:positionH>
                <wp:positionV relativeFrom="page">
                  <wp:posOffset>9303385</wp:posOffset>
                </wp:positionV>
                <wp:extent cx="6781800" cy="283210"/>
                <wp:effectExtent l="0" t="0" r="1905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C59870" w14:textId="77777777" w:rsidR="00515765" w:rsidRDefault="00000000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BE4BD" id="组合 72" o:spid="_x0000_s1044" style="position:absolute;left:0;text-align:left;margin-left:-5pt;margin-top:732.55pt;width:534pt;height:22.3pt;z-index:251705344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">
                <v:group id="组合 81" o:spid="_x0000_s1045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o:lock v:ext="edit" aspectratio="t"/>
                  <v:shape id="任意多边形 2" o:spid="_x0000_s1046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17C59870" w14:textId="77777777" w:rsidR="00515765" w:rsidRDefault="00000000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47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" fillcolor="#405e6c" stroked="f"/>
                </v:group>
                <v:line id="直接连接符 20" o:spid="_x0000_s1048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9E66B6" wp14:editId="43D72DF5">
                <wp:simplePos x="0" y="0"/>
                <wp:positionH relativeFrom="column">
                  <wp:posOffset>193040</wp:posOffset>
                </wp:positionH>
                <wp:positionV relativeFrom="page">
                  <wp:posOffset>9578975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9CC9293" w14:textId="77777777" w:rsidR="00515765" w:rsidRDefault="00000000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E66B6" id="_x0000_s1049" type="#_x0000_t202" style="position:absolute;left:0;text-align:left;margin-left:15.2pt;margin-top:754.25pt;width:506.25pt;height:42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" filled="f" stroked="f">
                <v:textbox style="mso-fit-shape-to-text:t">
                  <w:txbxContent>
                    <w:p w14:paraId="49CC9293" w14:textId="77777777" w:rsidR="00515765" w:rsidRDefault="00000000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10AE1AD" wp14:editId="0980833E">
                <wp:simplePos x="0" y="0"/>
                <wp:positionH relativeFrom="column">
                  <wp:posOffset>-63500</wp:posOffset>
                </wp:positionH>
                <wp:positionV relativeFrom="page">
                  <wp:posOffset>8208010</wp:posOffset>
                </wp:positionV>
                <wp:extent cx="6781800" cy="283210"/>
                <wp:effectExtent l="0" t="0" r="1905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EF56EE" w14:textId="77777777" w:rsidR="00515765" w:rsidRDefault="00000000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AE1AD" id="组合 60" o:spid="_x0000_s1050" style="position:absolute;left:0;text-align:left;margin-left:-5pt;margin-top:646.3pt;width:534pt;height:22.3pt;z-index:251700224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">
                <v:group id="组合 81" o:spid="_x0000_s1051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o:lock v:ext="edit" aspectratio="t"/>
                  <v:shape id="任意多边形 2" o:spid="_x0000_s1052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0BEF56EE" w14:textId="77777777" w:rsidR="00515765" w:rsidRDefault="00000000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技能证书</w:t>
                          </w:r>
                        </w:p>
                      </w:txbxContent>
                    </v:textbox>
                  </v:shape>
                  <v:shape id="直角三角形 3" o:spid="_x0000_s1053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" fillcolor="#405e6c" stroked="f"/>
                </v:group>
                <v:line id="直接连接符 20" o:spid="_x0000_s1054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378963" wp14:editId="479E66B8">
                <wp:simplePos x="0" y="0"/>
                <wp:positionH relativeFrom="column">
                  <wp:posOffset>193040</wp:posOffset>
                </wp:positionH>
                <wp:positionV relativeFrom="page">
                  <wp:posOffset>8484235</wp:posOffset>
                </wp:positionV>
                <wp:extent cx="6429375" cy="753745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7859A80" w14:textId="77777777" w:rsidR="00515765" w:rsidRDefault="0000000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普通话一级甲等；</w:t>
                            </w:r>
                          </w:p>
                          <w:p w14:paraId="0B851192" w14:textId="77777777" w:rsidR="00515765" w:rsidRDefault="0000000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大学英语四/六级（CET-4/6），良好的听说读写能力，快速浏览英语专业文件及书籍；</w:t>
                            </w:r>
                          </w:p>
                          <w:p w14:paraId="0AFFC531" w14:textId="77777777" w:rsidR="00515765" w:rsidRDefault="00000000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通过全国计算机二级考试，熟练运用office相关软件。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78963" id="_x0000_s1055" type="#_x0000_t202" style="position:absolute;left:0;text-align:left;margin-left:15.2pt;margin-top:668.05pt;width:506.25pt;height:5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" filled="f" stroked="f">
                <v:textbox style="mso-fit-shape-to-text:t">
                  <w:txbxContent>
                    <w:p w14:paraId="67859A80" w14:textId="77777777" w:rsidR="00515765" w:rsidRDefault="00000000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普通话一级甲等；</w:t>
                      </w:r>
                    </w:p>
                    <w:p w14:paraId="0B851192" w14:textId="77777777" w:rsidR="00515765" w:rsidRDefault="00000000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大学英语四/六级（CET-4/6），良好的听说读写能力，快速浏览英语专业文件及书籍；</w:t>
                      </w:r>
                    </w:p>
                    <w:p w14:paraId="0AFFC531" w14:textId="77777777" w:rsidR="00515765" w:rsidRDefault="00000000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通过全国计算机二级考试，熟练运用office相关软件。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2D76CD3" wp14:editId="3D76952C">
                <wp:simplePos x="0" y="0"/>
                <wp:positionH relativeFrom="column">
                  <wp:posOffset>-63500</wp:posOffset>
                </wp:positionH>
                <wp:positionV relativeFrom="page">
                  <wp:posOffset>6655435</wp:posOffset>
                </wp:positionV>
                <wp:extent cx="6781800" cy="283210"/>
                <wp:effectExtent l="0" t="0" r="1905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783628" w14:textId="77777777" w:rsidR="00515765" w:rsidRDefault="00000000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76CD3" id="组合 39" o:spid="_x0000_s1056" style="position:absolute;left:0;text-align:left;margin-left:-5pt;margin-top:524.05pt;width:534pt;height:22.3pt;z-index:251694080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">
                <v:group id="组合 81" o:spid="_x0000_s1057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o:lock v:ext="edit" aspectratio="t"/>
                  <v:shape id="任意多边形 2" o:spid="_x0000_s1058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5B783628" w14:textId="77777777" w:rsidR="00515765" w:rsidRDefault="00000000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校园经历</w:t>
                          </w:r>
                        </w:p>
                      </w:txbxContent>
                    </v:textbox>
                  </v:shape>
                  <v:shape id="直角三角形 3" o:spid="_x0000_s1059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" fillcolor="#405e6c" stroked="f"/>
                </v:group>
                <v:line id="直接连接符 20" o:spid="_x0000_s1060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458D82" wp14:editId="4C526382">
                <wp:simplePos x="0" y="0"/>
                <wp:positionH relativeFrom="column">
                  <wp:posOffset>193040</wp:posOffset>
                </wp:positionH>
                <wp:positionV relativeFrom="page">
                  <wp:posOffset>6931660</wp:posOffset>
                </wp:positionV>
                <wp:extent cx="6429375" cy="120015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46A08C" w14:textId="1C9874E9" w:rsidR="00515765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2009.03-2011.06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广州</w:t>
                            </w:r>
                            <w:r w:rsidR="00CE3C31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信息科技有限公司          校园大使主席 </w:t>
                            </w:r>
                          </w:p>
                          <w:p w14:paraId="4589DAA0" w14:textId="095E7DE0" w:rsidR="00515765" w:rsidRDefault="00000000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目标带领自己的团队，辅助</w:t>
                            </w:r>
                            <w:r w:rsidR="00CE3C31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公司完成在各高校的“</w:t>
                            </w:r>
                            <w:r w:rsidR="00CE3C31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计划”，向全球顶尖的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AXA</w:t>
                            </w:r>
                            <w:r w:rsidR="00CE3C31"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金融公司推送实习生资源。</w:t>
                            </w:r>
                          </w:p>
                          <w:p w14:paraId="5494F5B4" w14:textId="77777777" w:rsidR="00515765" w:rsidRDefault="00000000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整体运营前期开展了相关的线上线下宣传活动，中期为进行咨询的人员提供讲解。后期进行了项目的维护阶段，保证了整个项目的完整性。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58D82" id="_x0000_s1061" type="#_x0000_t202" style="position:absolute;left:0;text-align:left;margin-left:15.2pt;margin-top:545.8pt;width:506.25pt;height:9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" filled="f" stroked="f">
                <v:textbox style="mso-fit-shape-to-text:t">
                  <w:txbxContent>
                    <w:p w14:paraId="1946A08C" w14:textId="1C9874E9" w:rsidR="00515765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2009.03-2011.06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广州</w:t>
                      </w:r>
                      <w:r w:rsidR="00CE3C31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信息科技有限公司          校园大使主席 </w:t>
                      </w:r>
                    </w:p>
                    <w:p w14:paraId="4589DAA0" w14:textId="095E7DE0" w:rsidR="00515765" w:rsidRDefault="00000000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目标带领自己的团队，辅助</w:t>
                      </w:r>
                      <w:r w:rsidR="00CE3C31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公司完成在各高校的“</w:t>
                      </w:r>
                      <w:r w:rsidR="00CE3C31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计划”，向全球顶尖的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AXA</w:t>
                      </w:r>
                      <w:r w:rsidR="00CE3C31"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金融公司推送实习生资源。</w:t>
                      </w:r>
                    </w:p>
                    <w:p w14:paraId="5494F5B4" w14:textId="77777777" w:rsidR="00515765" w:rsidRDefault="00000000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整体运营前期开展了相关的线上线下宣传活动，中期为进行咨询的人员提供讲解。后期进行了项目的维护阶段，保证了整个项目的完整性。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FC03D4F" wp14:editId="5CFCB353">
                <wp:simplePos x="0" y="0"/>
                <wp:positionH relativeFrom="column">
                  <wp:posOffset>-63500</wp:posOffset>
                </wp:positionH>
                <wp:positionV relativeFrom="page">
                  <wp:posOffset>4241800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D6D489" w14:textId="77777777" w:rsidR="00515765" w:rsidRDefault="00000000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03D4F" id="组合 31" o:spid="_x0000_s1062" style="position:absolute;left:0;text-align:left;margin-left:-5pt;margin-top:334pt;width:534pt;height:22.3pt;z-index:251685888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">
                <v:group id="组合 81" o:spid="_x0000_s1063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o:lock v:ext="edit" aspectratio="t"/>
                  <v:shape id="任意多边形 2" o:spid="_x0000_s1064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14:paraId="10D6D489" w14:textId="77777777" w:rsidR="00515765" w:rsidRDefault="00000000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实习经历</w:t>
                          </w:r>
                        </w:p>
                      </w:txbxContent>
                    </v:textbox>
                  </v:shape>
                  <v:shape id="直角三角形 3" o:spid="_x0000_s1065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" fillcolor="#405e6c" stroked="f"/>
                </v:group>
                <v:line id="直接连接符 20" o:spid="_x0000_s1066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" strokecolor="#4e7282"/>
                <w10:wrap anchory="page"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7856C2" wp14:editId="54A547FC">
                <wp:simplePos x="0" y="0"/>
                <wp:positionH relativeFrom="column">
                  <wp:posOffset>193040</wp:posOffset>
                </wp:positionH>
                <wp:positionV relativeFrom="page">
                  <wp:posOffset>4518025</wp:posOffset>
                </wp:positionV>
                <wp:extent cx="6429375" cy="208280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76DFF47" w14:textId="44804ED5" w:rsidR="00515765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2012.04-至今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广州</w:t>
                            </w:r>
                            <w:r w:rsidR="00CE3C31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星外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信息科技有限公司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市场营销（实习生）</w:t>
                            </w:r>
                          </w:p>
                          <w:p w14:paraId="01E727FB" w14:textId="77777777" w:rsidR="00515765" w:rsidRDefault="00000000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负责公司线上端资源的销售工作（以开拓客户为主），公司主要资源以广点通、智汇推、百度、小米、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360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、沃门户等；</w:t>
                            </w:r>
                          </w:p>
                          <w:p w14:paraId="1BF56BDA" w14:textId="77777777" w:rsidR="00515765" w:rsidRDefault="00000000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实时了解行业的变化，跟踪客户的详细数据，为客户制定更完善的投放计划（合作过珍爱网、世纪佳缘、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56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视频、京东等客户）</w:t>
                            </w:r>
                          </w:p>
                          <w:p w14:paraId="31374F5C" w14:textId="7447D1DA" w:rsidR="00515765" w:rsidRDefault="00000000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2010.03-2012.03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广州</w:t>
                            </w:r>
                            <w:r w:rsidR="00CE3C31"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信息科技有限公司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软件工程师</w:t>
                            </w:r>
                          </w:p>
                          <w:p w14:paraId="31EC39A4" w14:textId="77777777" w:rsidR="00515765" w:rsidRDefault="00000000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负责公司业务系统的设计及改进，参与公司网上商城系统产品功能设计及实施工作。</w:t>
                            </w:r>
                          </w:p>
                          <w:p w14:paraId="4E6C0B6A" w14:textId="77777777" w:rsidR="00515765" w:rsidRDefault="00000000"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负责客户调研、客户需求分析、方案写作等工作， 参与公司多个大型电子商务项目的策划工作，担任大商集团网上商城一期建设项目经理。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856C2" id="_x0000_s1067" type="#_x0000_t202" style="position:absolute;left:0;text-align:left;margin-left:15.2pt;margin-top:355.75pt;width:506.25pt;height:16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" filled="f" stroked="f">
                <v:textbox style="mso-fit-shape-to-text:t">
                  <w:txbxContent>
                    <w:p w14:paraId="676DFF47" w14:textId="44804ED5" w:rsidR="00515765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2012.04-至今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广州</w:t>
                      </w:r>
                      <w:r w:rsidR="00CE3C31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星外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信息科技有限公司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市场营销（实习生）</w:t>
                      </w:r>
                    </w:p>
                    <w:p w14:paraId="01E727FB" w14:textId="77777777" w:rsidR="00515765" w:rsidRDefault="00000000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负责公司线上端资源的销售工作（以开拓客户为主），公司主要资源以广点通、智汇推、百度、小米、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360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、沃门户等；</w:t>
                      </w:r>
                    </w:p>
                    <w:p w14:paraId="1BF56BDA" w14:textId="77777777" w:rsidR="00515765" w:rsidRDefault="00000000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实时了解行业的变化，跟踪客户的详细数据，为客户制定更完善的投放计划（合作过珍爱网、世纪佳缘、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56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视频、京东等客户）</w:t>
                      </w:r>
                    </w:p>
                    <w:p w14:paraId="31374F5C" w14:textId="7447D1DA" w:rsidR="00515765" w:rsidRDefault="00000000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2010.03-2012.03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广州</w:t>
                      </w:r>
                      <w:r w:rsidR="00CE3C31"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信息科技有限公司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软件工程师</w:t>
                      </w:r>
                    </w:p>
                    <w:p w14:paraId="31EC39A4" w14:textId="77777777" w:rsidR="00515765" w:rsidRDefault="00000000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负责公司业务系统的设计及改进，参与公司网上商城系统产品功能设计及实施工作。</w:t>
                      </w:r>
                    </w:p>
                    <w:p w14:paraId="4E6C0B6A" w14:textId="77777777" w:rsidR="00515765" w:rsidRDefault="00000000">
                      <w:pPr>
                        <w:pStyle w:val="1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负责客户调研、客户需求分析、方案写作等工作， 参与公司多个大型电子商务项目的策划工作，担任大商集团网上商城一期建设项目经理。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1576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70D5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25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06237C"/>
    <w:rsid w:val="00033B00"/>
    <w:rsid w:val="00050DD0"/>
    <w:rsid w:val="000A15E2"/>
    <w:rsid w:val="000A477B"/>
    <w:rsid w:val="000B7624"/>
    <w:rsid w:val="00145F04"/>
    <w:rsid w:val="0016204C"/>
    <w:rsid w:val="001864CD"/>
    <w:rsid w:val="0019746D"/>
    <w:rsid w:val="001D355C"/>
    <w:rsid w:val="00211176"/>
    <w:rsid w:val="002A02CC"/>
    <w:rsid w:val="002A6755"/>
    <w:rsid w:val="003150B6"/>
    <w:rsid w:val="00355330"/>
    <w:rsid w:val="003666FA"/>
    <w:rsid w:val="003829A9"/>
    <w:rsid w:val="003A597D"/>
    <w:rsid w:val="003A754D"/>
    <w:rsid w:val="004264B5"/>
    <w:rsid w:val="004447F5"/>
    <w:rsid w:val="00446196"/>
    <w:rsid w:val="00461F81"/>
    <w:rsid w:val="00465FA2"/>
    <w:rsid w:val="00487CEA"/>
    <w:rsid w:val="004F0F87"/>
    <w:rsid w:val="004F6A02"/>
    <w:rsid w:val="00515765"/>
    <w:rsid w:val="0053077D"/>
    <w:rsid w:val="005311C9"/>
    <w:rsid w:val="00553D99"/>
    <w:rsid w:val="00557EDC"/>
    <w:rsid w:val="005B4768"/>
    <w:rsid w:val="005C3A11"/>
    <w:rsid w:val="006314A6"/>
    <w:rsid w:val="006922FB"/>
    <w:rsid w:val="00694DFC"/>
    <w:rsid w:val="006B4C9F"/>
    <w:rsid w:val="006F567F"/>
    <w:rsid w:val="00735052"/>
    <w:rsid w:val="007719C0"/>
    <w:rsid w:val="0077420C"/>
    <w:rsid w:val="007B1C07"/>
    <w:rsid w:val="0082702B"/>
    <w:rsid w:val="0085417A"/>
    <w:rsid w:val="0089146D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702BF"/>
    <w:rsid w:val="00AB760C"/>
    <w:rsid w:val="00AD3779"/>
    <w:rsid w:val="00AE5B76"/>
    <w:rsid w:val="00B31A69"/>
    <w:rsid w:val="00B822E2"/>
    <w:rsid w:val="00BD4664"/>
    <w:rsid w:val="00BE4D64"/>
    <w:rsid w:val="00BF0749"/>
    <w:rsid w:val="00C21631"/>
    <w:rsid w:val="00CD3E9B"/>
    <w:rsid w:val="00CE3C31"/>
    <w:rsid w:val="00D06232"/>
    <w:rsid w:val="00D50E46"/>
    <w:rsid w:val="00D76D6E"/>
    <w:rsid w:val="00D8497B"/>
    <w:rsid w:val="00DB4EC6"/>
    <w:rsid w:val="00DD7BC7"/>
    <w:rsid w:val="00E17ECD"/>
    <w:rsid w:val="00EA688C"/>
    <w:rsid w:val="00F4103D"/>
    <w:rsid w:val="00FF5D10"/>
    <w:rsid w:val="00FF7F4E"/>
    <w:rsid w:val="022F48F3"/>
    <w:rsid w:val="1D06237C"/>
    <w:rsid w:val="21CB7B54"/>
    <w:rsid w:val="73C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732EC6"/>
  <w15:docId w15:val="{B1271025-242B-4690-8D08-94A7813A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21019;&#24847;&#31616;&#21382;SJS0056A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创意简历SJS0056A.docx</Template>
  <TotalTime>1</TotalTime>
  <Pages>1</Pages>
  <Words>5</Words>
  <Characters>30</Characters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2017-06-14T05:57:00Z</dcterms:created>
  <dcterms:modified xsi:type="dcterms:W3CDTF">2023-10-09T19:14:00Z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